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A27" w:rsidRDefault="0075471A">
      <w:pPr>
        <w:pStyle w:val="A3"/>
        <w:snapToGrid w:val="0"/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Toc93427532"/>
      <w:bookmarkStart w:id="1" w:name="_GoBack"/>
      <w:bookmarkEnd w:id="1"/>
      <w:r>
        <w:rPr>
          <w:rFonts w:ascii="標楷體" w:eastAsia="標楷體" w:hAnsi="標楷體"/>
          <w:sz w:val="40"/>
          <w:szCs w:val="40"/>
        </w:rPr>
        <w:t>國立中興大學教學大綱</w:t>
      </w:r>
      <w:bookmarkEnd w:id="0"/>
    </w:p>
    <w:p w:rsidR="00BA4A27" w:rsidRDefault="0075471A">
      <w:pPr>
        <w:pStyle w:val="A3"/>
        <w:snapToGrid w:val="0"/>
        <w:spacing w:line="460" w:lineRule="exact"/>
        <w:jc w:val="center"/>
      </w:pPr>
      <w:r>
        <w:rPr>
          <w:rFonts w:ascii="標楷體" w:eastAsia="標楷體" w:hAnsi="標楷體"/>
          <w:color w:val="000000"/>
          <w:sz w:val="40"/>
          <w:szCs w:val="40"/>
        </w:rPr>
        <w:t>NCHU Course Outline</w:t>
      </w:r>
    </w:p>
    <w:p w:rsidR="00BA4A27" w:rsidRDefault="00BA4A27">
      <w:pPr>
        <w:pStyle w:val="A3"/>
        <w:snapToGrid w:val="0"/>
        <w:spacing w:line="160" w:lineRule="exact"/>
        <w:rPr>
          <w:sz w:val="20"/>
          <w:szCs w:val="20"/>
        </w:rPr>
      </w:pPr>
    </w:p>
    <w:tbl>
      <w:tblPr>
        <w:tblW w:w="104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310"/>
        <w:gridCol w:w="1766"/>
        <w:gridCol w:w="142"/>
        <w:gridCol w:w="1275"/>
        <w:gridCol w:w="1276"/>
        <w:gridCol w:w="1276"/>
        <w:gridCol w:w="142"/>
        <w:gridCol w:w="567"/>
        <w:gridCol w:w="708"/>
        <w:gridCol w:w="567"/>
        <w:gridCol w:w="670"/>
      </w:tblGrid>
      <w:tr w:rsidR="00BA4A2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71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課程名稱</w:t>
            </w:r>
          </w:p>
          <w:p w:rsidR="00BA4A27" w:rsidRDefault="0075471A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(course name)</w:t>
            </w:r>
          </w:p>
        </w:tc>
        <w:tc>
          <w:tcPr>
            <w:tcW w:w="8699" w:type="dxa"/>
            <w:gridSpan w:val="11"/>
            <w:tcBorders>
              <w:top w:val="double" w:sz="6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jc w:val="both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中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　</w:t>
            </w:r>
            <w:r>
              <w:t xml:space="preserve"> </w:t>
            </w: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716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snapToGrid w:val="0"/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8699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jc w:val="both"/>
            </w:pPr>
            <w:r>
              <w:rPr>
                <w:color w:val="000000"/>
              </w:rPr>
              <w:t>(Eng.)</w:t>
            </w:r>
            <w:r>
              <w:rPr>
                <w:color w:val="000000"/>
              </w:rPr>
              <w:t xml:space="preserve">　</w:t>
            </w: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71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開課單位</w:t>
            </w:r>
          </w:p>
          <w:p w:rsidR="00BA4A27" w:rsidRDefault="0075471A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(offering dept.)</w:t>
            </w:r>
          </w:p>
        </w:tc>
        <w:tc>
          <w:tcPr>
            <w:tcW w:w="8699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snapToGrid w:val="0"/>
              <w:jc w:val="both"/>
              <w:rPr>
                <w:color w:val="000000"/>
              </w:rPr>
            </w:pP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1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課程類別</w:t>
            </w:r>
          </w:p>
          <w:p w:rsidR="00BA4A27" w:rsidRDefault="0075471A">
            <w:pPr>
              <w:spacing w:line="280" w:lineRule="exact"/>
              <w:jc w:val="center"/>
            </w:pPr>
            <w:r>
              <w:rPr>
                <w:b/>
                <w:color w:val="000000"/>
              </w:rPr>
              <w:t>(course type)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ind w:left="240" w:hanging="240"/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必修</w:t>
            </w:r>
            <w:r>
              <w:rPr>
                <w:b/>
                <w:color w:val="000000"/>
              </w:rPr>
              <w:t>Required</w:t>
            </w:r>
          </w:p>
          <w:p w:rsidR="00BA4A27" w:rsidRDefault="0075471A">
            <w:r>
              <w:rPr>
                <w:color w:val="000000"/>
              </w:rPr>
              <w:t>□</w:t>
            </w:r>
            <w:r>
              <w:rPr>
                <w:color w:val="000000"/>
              </w:rPr>
              <w:t>選修</w:t>
            </w:r>
            <w:r>
              <w:rPr>
                <w:b/>
                <w:color w:val="000000"/>
              </w:rPr>
              <w:t>Elective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學分</w:t>
            </w:r>
          </w:p>
          <w:p w:rsidR="00BA4A27" w:rsidRDefault="0075471A">
            <w:pPr>
              <w:spacing w:line="280" w:lineRule="exact"/>
              <w:jc w:val="center"/>
            </w:pPr>
            <w:r>
              <w:rPr>
                <w:b/>
                <w:color w:val="000000"/>
              </w:rPr>
              <w:t>(credits)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spacing w:line="2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授課教師</w:t>
            </w:r>
          </w:p>
          <w:p w:rsidR="00BA4A27" w:rsidRDefault="0075471A">
            <w:pPr>
              <w:spacing w:line="280" w:lineRule="exact"/>
              <w:jc w:val="center"/>
            </w:pPr>
            <w:r>
              <w:rPr>
                <w:b/>
                <w:color w:val="000000"/>
              </w:rPr>
              <w:t>(teacher)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jc w:val="center"/>
            </w:pP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1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選課單位</w:t>
            </w:r>
          </w:p>
          <w:p w:rsidR="00BA4A27" w:rsidRDefault="0075471A">
            <w:pPr>
              <w:spacing w:line="280" w:lineRule="exact"/>
              <w:jc w:val="center"/>
            </w:pPr>
            <w:r>
              <w:rPr>
                <w:b/>
                <w:color w:val="000000"/>
              </w:rPr>
              <w:t>(department)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授課語言</w:t>
            </w:r>
          </w:p>
          <w:p w:rsidR="00BA4A27" w:rsidRDefault="0075471A">
            <w:pPr>
              <w:spacing w:line="280" w:lineRule="exact"/>
              <w:jc w:val="center"/>
            </w:pPr>
            <w:r>
              <w:rPr>
                <w:b/>
                <w:color w:val="000000"/>
              </w:rPr>
              <w:t>(language)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spacing w:line="2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pacing w:line="280" w:lineRule="exact"/>
              <w:jc w:val="center"/>
            </w:pPr>
            <w:r>
              <w:rPr>
                <w:b/>
                <w:color w:val="000000"/>
              </w:rPr>
              <w:t>英文</w:t>
            </w:r>
            <w:r>
              <w:rPr>
                <w:b/>
                <w:color w:val="000000"/>
              </w:rPr>
              <w:t>/EMI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□Y</w:t>
            </w:r>
          </w:p>
          <w:p w:rsidR="00BA4A27" w:rsidRDefault="00754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□N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開課學期</w:t>
            </w:r>
          </w:p>
          <w:p w:rsidR="00BA4A27" w:rsidRDefault="007547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(semester)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jc w:val="center"/>
              <w:rPr>
                <w:color w:val="000000"/>
              </w:rPr>
            </w:pP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71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課程簡述</w:t>
            </w:r>
          </w:p>
          <w:p w:rsidR="00BA4A27" w:rsidRDefault="0075471A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(course description)</w:t>
            </w:r>
          </w:p>
        </w:tc>
        <w:tc>
          <w:tcPr>
            <w:tcW w:w="8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snapToGrid w:val="0"/>
              <w:jc w:val="both"/>
              <w:rPr>
                <w:color w:val="000000"/>
              </w:rPr>
            </w:pP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171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先修課程名稱</w:t>
            </w:r>
          </w:p>
          <w:p w:rsidR="00BA4A27" w:rsidRDefault="0075471A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(prerequisites)</w:t>
            </w:r>
          </w:p>
        </w:tc>
        <w:tc>
          <w:tcPr>
            <w:tcW w:w="4769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widowControl/>
              <w:spacing w:line="280" w:lineRule="exact"/>
              <w:rPr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widowControl/>
              <w:spacing w:line="280" w:lineRule="exact"/>
            </w:pPr>
            <w:r>
              <w:rPr>
                <w:b/>
                <w:color w:val="000000"/>
              </w:rPr>
              <w:t>課程含自主學習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t>(self-directed learning in the course)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rPr>
                <w:color w:val="000000"/>
              </w:rPr>
            </w:pPr>
            <w:r>
              <w:rPr>
                <w:color w:val="000000"/>
              </w:rPr>
              <w:t>□Y</w:t>
            </w:r>
          </w:p>
          <w:p w:rsidR="00BA4A27" w:rsidRDefault="0075471A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□N</w:t>
            </w: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520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</w:pPr>
            <w:r>
              <w:rPr>
                <w:b/>
                <w:color w:val="000000"/>
              </w:rPr>
              <w:t>課程目標</w:t>
            </w:r>
            <w:bookmarkStart w:id="2" w:name="OLE_LINK1"/>
            <w:bookmarkStart w:id="3" w:name="OLE_LINK2"/>
            <w:r>
              <w:rPr>
                <w:b/>
                <w:color w:val="000000"/>
              </w:rPr>
              <w:t>與</w:t>
            </w:r>
            <w:r>
              <w:rPr>
                <w:b/>
                <w:color w:val="000000"/>
                <w:u w:val="single"/>
              </w:rPr>
              <w:t>核心能力</w:t>
            </w:r>
            <w:r>
              <w:rPr>
                <w:b/>
                <w:color w:val="000000"/>
              </w:rPr>
              <w:t>關聯配比</w:t>
            </w:r>
            <w:r>
              <w:rPr>
                <w:b/>
                <w:color w:val="000000"/>
              </w:rPr>
              <w:t>(%)</w:t>
            </w:r>
          </w:p>
          <w:p w:rsidR="00BA4A27" w:rsidRDefault="0075471A">
            <w:pPr>
              <w:snapToGrid w:val="0"/>
              <w:spacing w:line="280" w:lineRule="exact"/>
            </w:pPr>
            <w:r>
              <w:rPr>
                <w:b/>
                <w:color w:val="000000"/>
              </w:rPr>
              <w:t>(relevance of course objectives and core learning outcomes</w:t>
            </w:r>
            <w:bookmarkEnd w:id="2"/>
            <w:bookmarkEnd w:id="3"/>
            <w:r>
              <w:rPr>
                <w:b/>
                <w:color w:val="000000"/>
              </w:rPr>
              <w:t xml:space="preserve">) </w:t>
            </w:r>
          </w:p>
        </w:tc>
        <w:tc>
          <w:tcPr>
            <w:tcW w:w="5206" w:type="dxa"/>
            <w:gridSpan w:val="7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課程目標之教學方法與評量方法</w:t>
            </w:r>
          </w:p>
          <w:p w:rsidR="00BA4A27" w:rsidRDefault="0075471A">
            <w:pPr>
              <w:snapToGrid w:val="0"/>
              <w:spacing w:line="280" w:lineRule="exact"/>
            </w:pP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teaching and assessment methods for course objectives)</w:t>
            </w: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2026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課程目標</w:t>
            </w:r>
          </w:p>
          <w:p w:rsidR="00BA4A27" w:rsidRDefault="0075471A">
            <w:pPr>
              <w:widowControl/>
              <w:jc w:val="center"/>
            </w:pPr>
            <w:r>
              <w:rPr>
                <w:b/>
                <w:color w:val="000000"/>
              </w:rPr>
              <w:t>(Course Objectives)</w:t>
            </w:r>
          </w:p>
        </w:tc>
        <w:tc>
          <w:tcPr>
            <w:tcW w:w="190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核心能力</w:t>
            </w:r>
          </w:p>
          <w:p w:rsidR="00BA4A27" w:rsidRDefault="0075471A">
            <w:pPr>
              <w:snapToGrid w:val="0"/>
              <w:jc w:val="center"/>
            </w:pPr>
            <w:r>
              <w:rPr>
                <w:b/>
                <w:color w:val="000000"/>
              </w:rPr>
              <w:t>(Competency Indicators)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配比</w:t>
            </w:r>
          </w:p>
          <w:p w:rsidR="00BA4A27" w:rsidRDefault="0075471A">
            <w:pPr>
              <w:snapToGrid w:val="0"/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Ratio (%)</w:t>
            </w:r>
          </w:p>
        </w:tc>
        <w:tc>
          <w:tcPr>
            <w:tcW w:w="2694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教學方法</w:t>
            </w:r>
          </w:p>
          <w:p w:rsidR="00BA4A27" w:rsidRDefault="0075471A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(Teaching Methods)</w:t>
            </w:r>
          </w:p>
        </w:tc>
        <w:tc>
          <w:tcPr>
            <w:tcW w:w="2512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評量方法</w:t>
            </w:r>
          </w:p>
          <w:p w:rsidR="00BA4A27" w:rsidRDefault="0075471A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(Assessment Methods)</w:t>
            </w: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026" w:type="dxa"/>
            <w:gridSpan w:val="2"/>
            <w:tcBorders>
              <w:top w:val="single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A27" w:rsidRDefault="0075471A">
            <w:pPr>
              <w:snapToGrid w:val="0"/>
              <w:spacing w:before="48" w:line="280" w:lineRule="exact"/>
              <w:ind w:left="240" w:hanging="240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專題探討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製作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(topic Discussion/Production)</w:t>
            </w:r>
          </w:p>
          <w:p w:rsidR="00BA4A27" w:rsidRDefault="0075471A">
            <w:pPr>
              <w:snapToGrid w:val="0"/>
              <w:spacing w:before="20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網路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遠距教學</w:t>
            </w:r>
          </w:p>
          <w:p w:rsidR="00BA4A27" w:rsidRDefault="0075471A">
            <w:pPr>
              <w:snapToGrid w:val="0"/>
              <w:spacing w:before="20" w:line="280" w:lineRule="exact"/>
              <w:ind w:left="240"/>
              <w:rPr>
                <w:rFonts w:ascii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(Networking/Distance 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Education)</w:t>
            </w:r>
          </w:p>
          <w:p w:rsidR="00BA4A27" w:rsidRDefault="0075471A">
            <w:pPr>
              <w:snapToGrid w:val="0"/>
              <w:spacing w:before="20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參訪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(Visit)</w:t>
            </w:r>
          </w:p>
          <w:p w:rsidR="00BA4A27" w:rsidRDefault="0075471A">
            <w:pPr>
              <w:snapToGrid w:val="0"/>
              <w:spacing w:before="20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習作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(Exercises)</w:t>
            </w:r>
          </w:p>
          <w:p w:rsidR="00BA4A27" w:rsidRDefault="0075471A">
            <w:pPr>
              <w:snapToGrid w:val="0"/>
              <w:spacing w:before="20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討論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(Discussion)</w:t>
            </w:r>
          </w:p>
          <w:p w:rsidR="00BA4A27" w:rsidRDefault="0075471A">
            <w:pPr>
              <w:snapToGrid w:val="0"/>
              <w:spacing w:before="20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實習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(Practicum)</w:t>
            </w:r>
          </w:p>
          <w:p w:rsidR="00BA4A27" w:rsidRDefault="0075471A">
            <w:pPr>
              <w:snapToGrid w:val="0"/>
              <w:spacing w:before="20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其他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(Other)</w:t>
            </w:r>
          </w:p>
          <w:p w:rsidR="00BA4A27" w:rsidRDefault="0075471A">
            <w:pPr>
              <w:snapToGrid w:val="0"/>
              <w:spacing w:before="20" w:after="48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講授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(Lecturing)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A27" w:rsidRDefault="0075471A">
            <w:pPr>
              <w:snapToGrid w:val="0"/>
              <w:spacing w:before="48" w:line="280" w:lineRule="exact"/>
              <w:ind w:left="240" w:hanging="240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書面報告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(Written  Presentation)</w:t>
            </w:r>
          </w:p>
          <w:p w:rsidR="00BA4A27" w:rsidRDefault="0075471A">
            <w:pPr>
              <w:spacing w:before="20" w:line="280" w:lineRule="exact"/>
              <w:ind w:firstLine="19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出席狀況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br/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  (Attendance)</w:t>
            </w:r>
          </w:p>
          <w:p w:rsidR="00BA4A27" w:rsidRDefault="0075471A">
            <w:pPr>
              <w:spacing w:before="48" w:line="280" w:lineRule="exact"/>
              <w:ind w:left="259" w:hanging="240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口頭報告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(Oral Presentation)</w:t>
            </w:r>
          </w:p>
          <w:p w:rsidR="00BA4A27" w:rsidRDefault="0075471A">
            <w:pPr>
              <w:spacing w:before="20" w:line="280" w:lineRule="exact"/>
              <w:ind w:firstLine="19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作業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(Assignment)</w:t>
            </w:r>
          </w:p>
          <w:p w:rsidR="00BA4A27" w:rsidRDefault="0075471A">
            <w:pPr>
              <w:spacing w:before="20" w:line="280" w:lineRule="exact"/>
              <w:ind w:firstLine="19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作品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(Study Outcome)</w:t>
            </w:r>
          </w:p>
          <w:p w:rsidR="00BA4A27" w:rsidRDefault="0075471A">
            <w:pPr>
              <w:spacing w:before="20" w:line="280" w:lineRule="exact"/>
              <w:ind w:firstLine="19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測驗</w:t>
            </w:r>
            <w:r>
              <w:rPr>
                <w:rFonts w:eastAsia="新細明體"/>
                <w:kern w:val="0"/>
                <w:sz w:val="20"/>
                <w:szCs w:val="20"/>
              </w:rPr>
              <w:t xml:space="preserve"> (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Quiz)</w:t>
            </w:r>
          </w:p>
          <w:p w:rsidR="00BA4A27" w:rsidRDefault="0075471A">
            <w:pPr>
              <w:spacing w:before="20" w:line="280" w:lineRule="exact"/>
              <w:ind w:firstLine="19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實作</w:t>
            </w:r>
            <w:r>
              <w:rPr>
                <w:rFonts w:eastAsia="新細明體"/>
                <w:kern w:val="0"/>
                <w:sz w:val="20"/>
                <w:szCs w:val="20"/>
              </w:rPr>
              <w:t xml:space="preserve"> (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Internship)</w:t>
            </w:r>
          </w:p>
          <w:p w:rsidR="00BA4A27" w:rsidRDefault="0075471A">
            <w:pPr>
              <w:spacing w:before="20" w:line="280" w:lineRule="exact"/>
              <w:ind w:firstLine="19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其他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(Other)</w:t>
            </w: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jc w:val="both"/>
            </w:pPr>
            <w:r>
              <w:rPr>
                <w:b/>
                <w:color w:val="000000"/>
              </w:rPr>
              <w:t>授課內容（單元名稱與內容、習作</w:t>
            </w:r>
            <w:r>
              <w:rPr>
                <w:b/>
              </w:rPr>
              <w:t>/</w:t>
            </w:r>
            <w:r>
              <w:rPr>
                <w:b/>
              </w:rPr>
              <w:t>每週授課進度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考試進度、備註）</w:t>
            </w:r>
          </w:p>
          <w:p w:rsidR="00BA4A27" w:rsidRDefault="0075471A">
            <w:pPr>
              <w:snapToGrid w:val="0"/>
              <w:jc w:val="both"/>
            </w:pPr>
            <w:r>
              <w:rPr>
                <w:b/>
                <w:color w:val="000000"/>
              </w:rPr>
              <w:t>(course content and homework</w:t>
            </w:r>
            <w:r>
              <w:rPr>
                <w:b/>
              </w:rPr>
              <w:t>/schedule</w:t>
            </w:r>
            <w:r>
              <w:rPr>
                <w:b/>
                <w:color w:val="000000"/>
              </w:rPr>
              <w:t>/tests schedule)</w:t>
            </w: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41"/>
              <w:gridCol w:w="9043"/>
            </w:tblGrid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center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  <w:r>
                    <w:rPr>
                      <w:color w:val="000000"/>
                    </w:rPr>
                    <w:t>次</w:t>
                  </w:r>
                </w:p>
                <w:p w:rsidR="00BA4A27" w:rsidRDefault="0075471A">
                  <w:pPr>
                    <w:snapToGrid w:val="0"/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>
                    <w:t>Week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snapToGrid w:val="0"/>
                    <w:jc w:val="both"/>
                  </w:pPr>
                  <w:r>
                    <w:rPr>
                      <w:color w:val="000000"/>
                    </w:rPr>
                    <w:t>授課內容</w:t>
                  </w:r>
                  <w:r>
                    <w:rPr>
                      <w:b/>
                      <w:color w:val="000000"/>
                    </w:rPr>
                    <w:t>(Course Content)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2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3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4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5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第</w:t>
                  </w:r>
                  <w:r>
                    <w:rPr>
                      <w:color w:val="000000"/>
                    </w:rPr>
                    <w:t>6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7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8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9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10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11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12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13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14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15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16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17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75471A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18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4A27" w:rsidRDefault="00BA4A27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BA4A27" w:rsidRDefault="00BA4A27">
            <w:pPr>
              <w:snapToGrid w:val="0"/>
              <w:jc w:val="both"/>
              <w:rPr>
                <w:color w:val="000000"/>
              </w:rPr>
            </w:pP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415" w:type="dxa"/>
            <w:gridSpan w:val="12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學習評量方式</w:t>
            </w:r>
          </w:p>
          <w:p w:rsidR="00BA4A27" w:rsidRDefault="0075471A">
            <w:pPr>
              <w:widowControl/>
              <w:tabs>
                <w:tab w:val="decimal" w:pos="851"/>
                <w:tab w:val="right" w:pos="4820"/>
              </w:tabs>
              <w:snapToGrid w:val="0"/>
              <w:spacing w:line="280" w:lineRule="exact"/>
            </w:pP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evaluation)</w:t>
            </w: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snapToGrid w:val="0"/>
              <w:spacing w:line="280" w:lineRule="exact"/>
              <w:jc w:val="both"/>
              <w:rPr>
                <w:color w:val="000000"/>
              </w:rPr>
            </w:pP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教科書</w:t>
            </w:r>
            <w:proofErr w:type="gramStart"/>
            <w:r>
              <w:rPr>
                <w:b/>
                <w:color w:val="000000"/>
              </w:rPr>
              <w:t>＆</w:t>
            </w:r>
            <w:proofErr w:type="gramEnd"/>
            <w:r>
              <w:rPr>
                <w:b/>
                <w:color w:val="000000"/>
              </w:rPr>
              <w:t>參考書目</w:t>
            </w: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書名、作者、書局、代理商、說明</w:t>
            </w:r>
            <w:r>
              <w:rPr>
                <w:b/>
                <w:color w:val="000000"/>
              </w:rPr>
              <w:t>)</w:t>
            </w:r>
          </w:p>
          <w:p w:rsidR="00BA4A27" w:rsidRDefault="0075471A">
            <w:pPr>
              <w:snapToGrid w:val="0"/>
              <w:spacing w:line="280" w:lineRule="exact"/>
              <w:jc w:val="both"/>
            </w:pPr>
            <w:r>
              <w:rPr>
                <w:b/>
                <w:color w:val="000000"/>
              </w:rPr>
              <w:t>(textbook &amp; other reference)</w:t>
            </w: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snapToGrid w:val="0"/>
              <w:spacing w:line="280" w:lineRule="exact"/>
              <w:jc w:val="both"/>
              <w:rPr>
                <w:color w:val="000000"/>
              </w:rPr>
            </w:pP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415" w:type="dxa"/>
            <w:gridSpan w:val="12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課程教材（教師個人網址請列在本校內之網址）</w:t>
            </w:r>
          </w:p>
          <w:p w:rsidR="00BA4A27" w:rsidRDefault="0075471A">
            <w:pPr>
              <w:snapToGrid w:val="0"/>
              <w:spacing w:line="280" w:lineRule="exact"/>
              <w:jc w:val="both"/>
            </w:pPr>
            <w:r>
              <w:rPr>
                <w:b/>
                <w:color w:val="000000"/>
              </w:rPr>
              <w:t>(teaching aids &amp; teacher's website)</w:t>
            </w: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snapToGrid w:val="0"/>
              <w:spacing w:line="280" w:lineRule="exact"/>
              <w:jc w:val="both"/>
              <w:rPr>
                <w:color w:val="000000"/>
              </w:rPr>
            </w:pP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415" w:type="dxa"/>
            <w:gridSpan w:val="12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napToGrid w:val="0"/>
              <w:spacing w:line="280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課程輔導時間</w:t>
            </w:r>
          </w:p>
          <w:p w:rsidR="00BA4A27" w:rsidRDefault="0075471A">
            <w:pPr>
              <w:snapToGrid w:val="0"/>
              <w:spacing w:line="280" w:lineRule="exact"/>
              <w:jc w:val="both"/>
            </w:pPr>
            <w:r>
              <w:rPr>
                <w:b/>
                <w:color w:val="000000"/>
              </w:rPr>
              <w:t>(office hours)</w:t>
            </w: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BA4A27">
            <w:pPr>
              <w:snapToGrid w:val="0"/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415" w:type="dxa"/>
            <w:gridSpan w:val="12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A27" w:rsidRDefault="0075471A">
            <w:pPr>
              <w:spacing w:line="28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聯合國全球永續發展目標</w:t>
            </w: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授課教師可依實際課程內容勾選，並可複選。</w:t>
            </w:r>
            <w:r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t>Sustainable Development Goals, SDGs</w:t>
            </w:r>
            <w:r>
              <w:rPr>
                <w:b/>
                <w:color w:val="000000"/>
              </w:rPr>
              <w:t>（</w:t>
            </w:r>
            <w:r>
              <w:rPr>
                <w:b/>
                <w:color w:val="000000"/>
              </w:rPr>
              <w:t xml:space="preserve">Teachers may select based </w:t>
            </w:r>
            <w:r>
              <w:rPr>
                <w:b/>
                <w:color w:val="000000"/>
              </w:rPr>
              <w:t xml:space="preserve">on the actual course content and can choose multiple </w:t>
            </w:r>
            <w:proofErr w:type="gramStart"/>
            <w:r>
              <w:rPr>
                <w:b/>
                <w:color w:val="000000"/>
              </w:rPr>
              <w:t>options.</w:t>
            </w:r>
            <w:r>
              <w:rPr>
                <w:b/>
                <w:color w:val="000000"/>
              </w:rPr>
              <w:t>）</w:t>
            </w:r>
            <w:proofErr w:type="gramEnd"/>
          </w:p>
        </w:tc>
      </w:tr>
      <w:tr w:rsidR="00BA4A2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1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27"/>
              <w:gridCol w:w="5357"/>
            </w:tblGrid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ind w:firstLine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目標（</w:t>
                  </w:r>
                  <w:r>
                    <w:rPr>
                      <w:sz w:val="20"/>
                      <w:szCs w:val="20"/>
                    </w:rPr>
                    <w:t>Goal</w:t>
                  </w:r>
                  <w:r>
                    <w:rPr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shd w:val="clear" w:color="auto" w:fill="FDFDFD"/>
                    <w:rPr>
                      <w:sz w:val="20"/>
                      <w:szCs w:val="20"/>
                    </w:rPr>
                  </w:pPr>
                  <w:bookmarkStart w:id="4" w:name="_Hlk138861089"/>
                  <w:r>
                    <w:rPr>
                      <w:sz w:val="20"/>
                      <w:szCs w:val="20"/>
                    </w:rPr>
                    <w:t>目標內容</w:t>
                  </w:r>
                  <w:bookmarkEnd w:id="4"/>
                  <w:r>
                    <w:rPr>
                      <w:sz w:val="20"/>
                      <w:szCs w:val="20"/>
                    </w:rPr>
                    <w:t>（</w:t>
                  </w:r>
                  <w:r>
                    <w:rPr>
                      <w:sz w:val="20"/>
                      <w:szCs w:val="20"/>
                    </w:rPr>
                    <w:t>Target content</w:t>
                  </w:r>
                  <w:r>
                    <w:rPr>
                      <w:sz w:val="20"/>
                      <w:szCs w:val="20"/>
                    </w:rPr>
                    <w:t>）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</w:pPr>
                  <w:r>
                    <w:t>□</w:t>
                  </w:r>
                  <w:r>
                    <w:rPr>
                      <w:sz w:val="20"/>
                      <w:szCs w:val="20"/>
                    </w:rPr>
                    <w:t xml:space="preserve">01. </w:t>
                  </w:r>
                  <w:r>
                    <w:rPr>
                      <w:sz w:val="20"/>
                      <w:szCs w:val="20"/>
                    </w:rPr>
                    <w:t>消除貧窮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(No Poverty)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消除全球一切形式的貧窮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End poverty in all its forms everywhere.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</w:pPr>
                  <w:r>
                    <w:t>□</w:t>
                  </w:r>
                  <w:r>
                    <w:rPr>
                      <w:sz w:val="20"/>
                      <w:szCs w:val="20"/>
                    </w:rPr>
                    <w:t xml:space="preserve">02. </w:t>
                  </w:r>
                  <w:r>
                    <w:rPr>
                      <w:sz w:val="20"/>
                      <w:szCs w:val="20"/>
                    </w:rPr>
                    <w:t>消除飢餓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(Zero Hunger)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消除飢餓，實現糧食安全，改善營養及促進永續農業。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End hunger, achieve food security </w:t>
                  </w:r>
                  <w:r>
                    <w:rPr>
                      <w:sz w:val="20"/>
                      <w:szCs w:val="20"/>
                    </w:rPr>
                    <w:t>and improved nutrition and promote sustainable agriculture.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</w:pPr>
                  <w:r>
                    <w:t>□</w:t>
                  </w:r>
                  <w:r>
                    <w:rPr>
                      <w:sz w:val="20"/>
                      <w:szCs w:val="20"/>
                    </w:rPr>
                    <w:t xml:space="preserve">03. </w:t>
                  </w:r>
                  <w:r>
                    <w:rPr>
                      <w:sz w:val="20"/>
                      <w:szCs w:val="20"/>
                    </w:rPr>
                    <w:t>健康與福祉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(Good Health and Well-Being)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確保健康的生活方式，促進各年齡層人群的福祉。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Ensure healthy lives and promote well-being for all at all ages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□04. </w:t>
                  </w:r>
                  <w:r>
                    <w:rPr>
                      <w:sz w:val="20"/>
                      <w:szCs w:val="20"/>
                    </w:rPr>
                    <w:t>教育品質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(Quality Education)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確保包容與公平的優質教育，讓全民享有終身學習機會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Ensure </w:t>
                  </w:r>
                  <w:r>
                    <w:rPr>
                      <w:sz w:val="20"/>
                      <w:szCs w:val="20"/>
                    </w:rPr>
                    <w:t>inclusive and equitable quality education and promote lifelong learning opportunities for all.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□05. </w:t>
                  </w:r>
                  <w:r>
                    <w:rPr>
                      <w:sz w:val="20"/>
                      <w:szCs w:val="20"/>
                    </w:rPr>
                    <w:t>性別平等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(Gender Equality)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實現性別平等，提升婦女與女童權能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Achieve gender equality and empower all women and girls.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□06. </w:t>
                  </w:r>
                  <w:r>
                    <w:rPr>
                      <w:sz w:val="20"/>
                      <w:szCs w:val="20"/>
                    </w:rPr>
                    <w:t>淨水與衛生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(Clean Water and Sanitation)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確保人人享有水及環境衛生及其永續管理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Ensure availability and sustainable management of water and sanitation for all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□07. </w:t>
                  </w:r>
                  <w:r>
                    <w:rPr>
                      <w:sz w:val="20"/>
                      <w:szCs w:val="20"/>
                    </w:rPr>
                    <w:t>可負擔能源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(Affordable and Clean Energy)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確保人人取得可負擔、可靠及永續的現代能源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Ensure access to affordable, reliable, sustainable and clean energy for all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□08. </w:t>
                  </w:r>
                  <w:r>
                    <w:rPr>
                      <w:sz w:val="20"/>
                      <w:szCs w:val="20"/>
                    </w:rPr>
                    <w:t>就業與經濟成長</w:t>
                  </w:r>
                </w:p>
                <w:p w:rsidR="00BA4A27" w:rsidRDefault="0075471A">
                  <w:pPr>
                    <w:widowControl/>
                    <w:ind w:left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(Decent Work and Economic Growth)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促進持久、包容與永續的經濟成長，促進充分的生產性就業，讓所有人都有合宜的工作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Promote sustained, inclusive and sustainable economic growth, full and productive employment and decent work for all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□09. </w:t>
                  </w:r>
                  <w:r>
                    <w:rPr>
                      <w:sz w:val="20"/>
                      <w:szCs w:val="20"/>
                    </w:rPr>
                    <w:t>工業、創新基礎建設</w:t>
                  </w:r>
                </w:p>
                <w:p w:rsidR="00BA4A27" w:rsidRDefault="0075471A">
                  <w:pPr>
                    <w:widowControl/>
                    <w:ind w:left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(Industry, Innovation and Infrastructure)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建立韌性的基礎建</w:t>
                  </w:r>
                  <w:r>
                    <w:rPr>
                      <w:sz w:val="20"/>
                      <w:szCs w:val="20"/>
                    </w:rPr>
                    <w:t>設，促進包容且永續的工業，並加速創新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Build infrastructure, promote inclusive and sustainable industrialization and foster innovation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□10. </w:t>
                  </w:r>
                  <w:r>
                    <w:rPr>
                      <w:sz w:val="20"/>
                      <w:szCs w:val="20"/>
                    </w:rPr>
                    <w:t>減少不平等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(Reduced Inequalities)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降低國內及國家之間的不平等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Reduce inequality within and among countries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□11. </w:t>
                  </w:r>
                  <w:r>
                    <w:rPr>
                      <w:sz w:val="20"/>
                      <w:szCs w:val="20"/>
                    </w:rPr>
                    <w:t>永續城市</w:t>
                  </w:r>
                </w:p>
                <w:p w:rsidR="00BA4A27" w:rsidRDefault="0075471A">
                  <w:pPr>
                    <w:widowControl/>
                    <w:ind w:left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(Sustainable Cities and Communities)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建設包容、安全、韌性及永續的城市與人類住區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Make cities and human settlements inclusive, safe, resilient and sustainable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□12. </w:t>
                  </w:r>
                  <w:r>
                    <w:rPr>
                      <w:sz w:val="20"/>
                      <w:szCs w:val="20"/>
                    </w:rPr>
                    <w:t>責任消費與生產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(Responsible Consumption)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確保永續消費及生產模式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Ensure sustainable consumption and production patterns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□13. </w:t>
                  </w:r>
                  <w:r>
                    <w:rPr>
                      <w:sz w:val="20"/>
                      <w:szCs w:val="20"/>
                    </w:rPr>
                    <w:t>氣候行動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(Climate Action)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採取緊急行動以因應氣候變遷及其影響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Take urgent action to combat climate change and its impacts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□14. </w:t>
                  </w:r>
                  <w:r>
                    <w:rPr>
                      <w:sz w:val="20"/>
                      <w:szCs w:val="20"/>
                    </w:rPr>
                    <w:t>海洋生態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(Life Below Water)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保護及永續利用海洋與海洋資源，確保永續發展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Conserve and sustainably use the oceans, seas and marine resources for sustainable development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□15. </w:t>
                  </w:r>
                  <w:r>
                    <w:rPr>
                      <w:sz w:val="20"/>
                      <w:szCs w:val="20"/>
                    </w:rPr>
                    <w:t>陸地生態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(Life </w:t>
                  </w:r>
                  <w:proofErr w:type="gramStart"/>
                  <w:r>
                    <w:rPr>
                      <w:sz w:val="20"/>
                      <w:szCs w:val="20"/>
                    </w:rPr>
                    <w:t>On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Land)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保護、恢復及促進永續利用陸地生態系統，永續管理</w:t>
                  </w:r>
                  <w:r>
                    <w:rPr>
                      <w:sz w:val="20"/>
                      <w:szCs w:val="20"/>
                    </w:rPr>
                    <w:t>森林，防治沙漠化，終止及改善土地退化，遏止生物多樣性的喪失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Protect, restore and promote sustainable use of terrestrial ecosystems, sustainably manage forests, combat desertification, and halt and reverse land degradation and halt biodiversity loss.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□16. </w:t>
                  </w:r>
                  <w:r>
                    <w:rPr>
                      <w:sz w:val="20"/>
                      <w:szCs w:val="20"/>
                    </w:rPr>
                    <w:t>和平與正義制度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(Peace and Justice)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建立和平與包容的社會促進永續發展，讓所有人都能訴諸司法，建立有效、負責與包容的各級機構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Promote peaceful and inclusive societies for sustainable development, provide access to justice for all and build effective, accountable and inclusive institutions at all levels.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□17. </w:t>
                  </w:r>
                  <w:r>
                    <w:rPr>
                      <w:sz w:val="20"/>
                      <w:szCs w:val="20"/>
                    </w:rPr>
                    <w:t>全球夥伴</w:t>
                  </w:r>
                </w:p>
                <w:p w:rsidR="00BA4A27" w:rsidRDefault="0075471A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(Partnerships for the </w:t>
                  </w:r>
                  <w:r>
                    <w:rPr>
                      <w:sz w:val="20"/>
                      <w:szCs w:val="20"/>
                    </w:rPr>
                    <w:t>Goals)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加強執行方法，重振永續發展全球夥伴關係</w:t>
                  </w:r>
                </w:p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Strengthen the implementation and revitalize the global partnership for sustainable development</w:t>
                  </w:r>
                </w:p>
              </w:tc>
            </w:tr>
            <w:tr w:rsidR="00BA4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>提供體驗課程</w:t>
                  </w:r>
                </w:p>
                <w:p w:rsidR="00BA4A27" w:rsidRDefault="0075471A">
                  <w:pPr>
                    <w:widowControl/>
                    <w:ind w:firstLine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(include experience courses)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4A27" w:rsidRDefault="0075471A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提供實驗、實習、實作之永續體驗課程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Courses of Sustainability provide experiment, internship and practice:</w:t>
                  </w:r>
                </w:p>
              </w:tc>
            </w:tr>
          </w:tbl>
          <w:p w:rsidR="00BA4A27" w:rsidRDefault="00BA4A27">
            <w:pPr>
              <w:snapToGrid w:val="0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:rsidR="00BA4A27" w:rsidRDefault="0075471A">
      <w:pPr>
        <w:spacing w:before="120" w:line="280" w:lineRule="exac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請遵守智慧財產權及性別平等意識，不得非法影印他人著作。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BA4A27">
        <w:tblPrEx>
          <w:tblCellMar>
            <w:top w:w="0" w:type="dxa"/>
            <w:bottom w:w="0" w:type="dxa"/>
          </w:tblCellMar>
        </w:tblPrEx>
        <w:tc>
          <w:tcPr>
            <w:tcW w:w="102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A27" w:rsidRDefault="0075471A">
            <w:pPr>
              <w:widowControl/>
              <w:spacing w:line="280" w:lineRule="exact"/>
            </w:pPr>
            <w:r>
              <w:t xml:space="preserve">Please respect the intellectual property rights and use the materials </w:t>
            </w:r>
            <w:proofErr w:type="spellStart"/>
            <w:proofErr w:type="gramStart"/>
            <w:r>
              <w:t>legally.Please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repsect</w:t>
            </w:r>
            <w:proofErr w:type="spellEnd"/>
            <w:r>
              <w:t xml:space="preserve"> gender equality.</w:t>
            </w:r>
          </w:p>
        </w:tc>
      </w:tr>
    </w:tbl>
    <w:p w:rsidR="00BA4A27" w:rsidRDefault="00BA4A27">
      <w:pPr>
        <w:spacing w:line="400" w:lineRule="exact"/>
        <w:rPr>
          <w:color w:val="000000"/>
          <w:sz w:val="27"/>
          <w:szCs w:val="27"/>
        </w:rPr>
      </w:pPr>
    </w:p>
    <w:sectPr w:rsidR="00BA4A27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1A" w:rsidRDefault="0075471A">
      <w:r>
        <w:separator/>
      </w:r>
    </w:p>
  </w:endnote>
  <w:endnote w:type="continuationSeparator" w:id="0">
    <w:p w:rsidR="0075471A" w:rsidRDefault="0075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1A" w:rsidRDefault="0075471A">
      <w:r>
        <w:rPr>
          <w:color w:val="000000"/>
        </w:rPr>
        <w:separator/>
      </w:r>
    </w:p>
  </w:footnote>
  <w:footnote w:type="continuationSeparator" w:id="0">
    <w:p w:rsidR="0075471A" w:rsidRDefault="0075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4A27"/>
    <w:rsid w:val="0075471A"/>
    <w:rsid w:val="00BA4A27"/>
    <w:rsid w:val="00E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7F5312-E175-4A30-BF9A-BAD34350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Pr>
      <w:rFonts w:ascii="Arial" w:eastAsia="華康中黑體" w:hAnsi="Arial" w:cs="Arial"/>
      <w:sz w:val="32"/>
      <w:szCs w:val="32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eastAsia="標楷體"/>
      <w:kern w:val="3"/>
    </w:rPr>
  </w:style>
  <w:style w:type="character" w:styleId="a9">
    <w:name w:val="Hyperlink"/>
    <w:rPr>
      <w:color w:val="0563C1"/>
      <w:u w:val="single"/>
    </w:rPr>
  </w:style>
  <w:style w:type="character" w:styleId="aa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國立中興大學教學大綱</dc:title>
  <dc:subject/>
  <dc:creator>user</dc:creator>
  <cp:lastModifiedBy>user</cp:lastModifiedBy>
  <cp:revision>2</cp:revision>
  <cp:lastPrinted>2024-08-13T03:49:00Z</cp:lastPrinted>
  <dcterms:created xsi:type="dcterms:W3CDTF">2024-08-13T03:53:00Z</dcterms:created>
  <dcterms:modified xsi:type="dcterms:W3CDTF">2024-08-13T03:53:00Z</dcterms:modified>
</cp:coreProperties>
</file>